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5B" w:rsidRPr="00BF56BA" w:rsidRDefault="00BF56BA" w:rsidP="0080155B">
      <w:pPr>
        <w:spacing w:after="60"/>
        <w:ind w:left="567" w:right="567"/>
        <w:rPr>
          <w:b/>
        </w:rPr>
      </w:pPr>
      <w:bookmarkStart w:id="0" w:name="_GoBack"/>
      <w:bookmarkEnd w:id="0"/>
      <w:r w:rsidRPr="00BF56BA">
        <w:rPr>
          <w:b/>
        </w:rPr>
        <w:t>Allegato n. 1</w:t>
      </w:r>
    </w:p>
    <w:p w:rsidR="00420F50" w:rsidRDefault="00420F50" w:rsidP="00420F50">
      <w:pPr>
        <w:spacing w:after="120" w:line="360" w:lineRule="auto"/>
        <w:ind w:left="567" w:right="567"/>
      </w:pPr>
      <w:r>
        <w:t xml:space="preserve">Richiesta di partecipazione alla consultazione preliminare del mercato, ai sensi del </w:t>
      </w:r>
      <w:proofErr w:type="spellStart"/>
      <w:r>
        <w:t>D.Lgs.</w:t>
      </w:r>
      <w:proofErr w:type="spellEnd"/>
      <w:r>
        <w:t xml:space="preserve"> n. 50/2016 per la fornitura di “_________________________________________________________________________________</w:t>
      </w:r>
      <w:r w:rsidR="005552AF">
        <w:t>__</w:t>
      </w:r>
      <w:r>
        <w:t>”</w:t>
      </w:r>
    </w:p>
    <w:p w:rsidR="00420F50" w:rsidRDefault="00420F50" w:rsidP="00420F50">
      <w:pPr>
        <w:spacing w:after="120" w:line="360" w:lineRule="auto"/>
        <w:ind w:left="567" w:right="567"/>
      </w:pPr>
      <w:r>
        <w:t>Il/La sottoscritto/a 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nato a ________________________________________________________________________________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in qualità di 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della Ditta _____________________________________________________________________________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con sede in via/piazza ____________________________ N. _____ Comune 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Provincia_____________________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Codice Fiscale ______________________________________ Partita IVA 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Tel. __________________________________Email/Pec_______________________________________</w:t>
      </w:r>
      <w:r w:rsidR="005552AF">
        <w:t>_</w:t>
      </w:r>
      <w:r>
        <w:t>_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Manifesta il proprio interesse a partecipare alla procedura per la fornitura di “__________________________________________________________________________________”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Dichiara di essere iscritto o meno al Mercato Elettronico della Pubblica Amministrazione (MEPA)</w:t>
      </w:r>
    </w:p>
    <w:p w:rsidR="00420F50" w:rsidRDefault="005552AF" w:rsidP="00420F50">
      <w:pPr>
        <w:spacing w:after="120" w:line="360" w:lineRule="auto"/>
        <w:ind w:left="1276" w:right="567"/>
      </w:pPr>
      <w:r>
        <w:rPr>
          <w:bdr w:val="single" w:sz="4" w:space="0" w:color="auto"/>
        </w:rPr>
        <w:t xml:space="preserve"> </w:t>
      </w:r>
      <w:r w:rsidR="00420F50" w:rsidRPr="005552AF">
        <w:rPr>
          <w:bdr w:val="single" w:sz="4" w:space="0" w:color="auto"/>
        </w:rPr>
        <w:t xml:space="preserve">SI </w:t>
      </w:r>
      <w:r w:rsidR="00420F50">
        <w:t xml:space="preserve"> </w:t>
      </w:r>
      <w:r>
        <w:tab/>
        <w:t xml:space="preserve"> </w:t>
      </w:r>
      <w:r w:rsidR="00420F50" w:rsidRPr="005552AF">
        <w:rPr>
          <w:bdr w:val="single" w:sz="4" w:space="0" w:color="auto"/>
        </w:rPr>
        <w:t xml:space="preserve"> NO </w:t>
      </w:r>
      <w:r w:rsidR="00420F50">
        <w:t xml:space="preserve"> </w:t>
      </w:r>
      <w:r>
        <w:tab/>
      </w:r>
      <w:r w:rsidR="00420F50">
        <w:t>(barrare)</w:t>
      </w:r>
    </w:p>
    <w:p w:rsidR="00420F50" w:rsidRDefault="00420F50" w:rsidP="00420F50">
      <w:pPr>
        <w:spacing w:after="120" w:line="360" w:lineRule="auto"/>
        <w:ind w:left="1276" w:right="567"/>
      </w:pPr>
      <w:r>
        <w:t>Se SI il Bando di riferimento che comprende l’oggetto della presente procedura è “_________________________________________________________________________________”</w:t>
      </w:r>
    </w:p>
    <w:p w:rsidR="00420F50" w:rsidRDefault="00420F50" w:rsidP="00420F50">
      <w:pPr>
        <w:spacing w:after="120" w:line="360" w:lineRule="auto"/>
        <w:ind w:left="1276" w:right="567"/>
      </w:pPr>
      <w:r>
        <w:t>e la relativa Categoria Merceologica è ___________________________________________________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Dichiara di essere iscritto o meno alla Piattaforma SINTEL</w:t>
      </w:r>
    </w:p>
    <w:p w:rsidR="00420F50" w:rsidRDefault="005552AF" w:rsidP="00420F50">
      <w:pPr>
        <w:spacing w:after="120" w:line="360" w:lineRule="auto"/>
        <w:ind w:left="1276" w:right="567"/>
      </w:pPr>
      <w:r w:rsidRPr="005552AF">
        <w:rPr>
          <w:bdr w:val="single" w:sz="4" w:space="0" w:color="auto"/>
        </w:rPr>
        <w:t xml:space="preserve"> </w:t>
      </w:r>
      <w:r w:rsidR="00420F50" w:rsidRPr="005552AF">
        <w:rPr>
          <w:bdr w:val="single" w:sz="4" w:space="0" w:color="auto"/>
        </w:rPr>
        <w:t xml:space="preserve">SI </w:t>
      </w:r>
      <w:r w:rsidR="00420F50">
        <w:t xml:space="preserve"> </w:t>
      </w:r>
      <w:r>
        <w:tab/>
      </w:r>
      <w:r w:rsidR="00420F50">
        <w:t xml:space="preserve"> </w:t>
      </w:r>
      <w:r w:rsidR="00420F50" w:rsidRPr="005552AF">
        <w:rPr>
          <w:bdr w:val="single" w:sz="4" w:space="0" w:color="auto"/>
        </w:rPr>
        <w:t xml:space="preserve"> NO </w:t>
      </w:r>
      <w:r w:rsidR="00420F50">
        <w:t xml:space="preserve"> </w:t>
      </w:r>
      <w:r>
        <w:tab/>
      </w:r>
      <w:r w:rsidR="00420F50">
        <w:t>(barrare)</w:t>
      </w:r>
    </w:p>
    <w:p w:rsidR="00420F50" w:rsidRDefault="00420F50" w:rsidP="00420F50">
      <w:pPr>
        <w:spacing w:after="120" w:line="360" w:lineRule="auto"/>
        <w:ind w:left="1276" w:right="567"/>
      </w:pPr>
      <w:r>
        <w:t>Se SI il Bando di riferimento che comprende l’oggetto della presente procedura è “_________________________________________________________________________________”</w:t>
      </w:r>
    </w:p>
    <w:p w:rsidR="00420F50" w:rsidRDefault="00420F50" w:rsidP="00420F50">
      <w:pPr>
        <w:spacing w:after="120" w:line="360" w:lineRule="auto"/>
        <w:ind w:left="1276" w:right="567"/>
      </w:pPr>
      <w:r>
        <w:t>e la relativa Categoria Merceologica è 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Si autorizza espressamente la Stazione Appaltante ad inviare eventuali comunicazioni relative alla procedura in oggetto al seguente indirizzo di posta elettronica certificata __</w:t>
      </w:r>
      <w:r w:rsidR="0046200A">
        <w:t>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Letto, confermato e sottoscritto.</w:t>
      </w:r>
    </w:p>
    <w:p w:rsidR="00420F50" w:rsidRDefault="00420F50" w:rsidP="00420F50">
      <w:pPr>
        <w:spacing w:after="120" w:line="360" w:lineRule="auto"/>
        <w:ind w:left="567" w:right="567"/>
      </w:pPr>
      <w:r>
        <w:t>(Luogo e data) _________________________</w:t>
      </w:r>
    </w:p>
    <w:p w:rsidR="00420F50" w:rsidRDefault="00420F50" w:rsidP="005552AF">
      <w:pPr>
        <w:spacing w:after="120" w:line="360" w:lineRule="auto"/>
        <w:ind w:left="5245" w:right="567"/>
        <w:jc w:val="center"/>
      </w:pPr>
      <w:r>
        <w:t>FIRMA (per esteso)</w:t>
      </w:r>
    </w:p>
    <w:p w:rsidR="00B83F2B" w:rsidRDefault="00420F50" w:rsidP="00420F50">
      <w:pPr>
        <w:spacing w:after="120" w:line="360" w:lineRule="auto"/>
        <w:ind w:left="5245" w:right="567"/>
        <w:jc w:val="center"/>
      </w:pPr>
      <w:r>
        <w:t>_______________________________</w:t>
      </w:r>
    </w:p>
    <w:sectPr w:rsidR="00B83F2B" w:rsidSect="00416F8D">
      <w:headerReference w:type="default" r:id="rId9"/>
      <w:footerReference w:type="default" r:id="rId10"/>
      <w:pgSz w:w="11906" w:h="16838"/>
      <w:pgMar w:top="709" w:right="567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85" w:rsidRDefault="00E26785" w:rsidP="005535BC">
      <w:r>
        <w:separator/>
      </w:r>
    </w:p>
  </w:endnote>
  <w:endnote w:type="continuationSeparator" w:id="0">
    <w:p w:rsidR="00E26785" w:rsidRDefault="00E26785" w:rsidP="0055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96C" w:rsidRPr="002E496C" w:rsidRDefault="002E496C" w:rsidP="00D30C36">
    <w:pPr>
      <w:pStyle w:val="Pidipagina"/>
      <w:spacing w:after="60"/>
      <w:jc w:val="center"/>
      <w:rPr>
        <w:sz w:val="14"/>
        <w:szCs w:val="14"/>
      </w:rPr>
    </w:pPr>
    <w:r w:rsidRPr="002E496C">
      <w:rPr>
        <w:sz w:val="14"/>
        <w:szCs w:val="14"/>
      </w:rPr>
      <w:t>__________________________________________________________________________________________________________</w:t>
    </w:r>
    <w:r>
      <w:rPr>
        <w:sz w:val="14"/>
        <w:szCs w:val="14"/>
      </w:rPr>
      <w:t>_______________________________</w:t>
    </w:r>
  </w:p>
  <w:p w:rsidR="002E496C" w:rsidRDefault="002E496C" w:rsidP="00D30C36">
    <w:pPr>
      <w:pStyle w:val="Pidipagina"/>
      <w:spacing w:after="60"/>
      <w:jc w:val="center"/>
      <w:rPr>
        <w:sz w:val="14"/>
        <w:szCs w:val="14"/>
      </w:rPr>
    </w:pPr>
    <w:r w:rsidRPr="002E496C">
      <w:rPr>
        <w:sz w:val="14"/>
        <w:szCs w:val="14"/>
      </w:rPr>
      <w:t>Azienda ULSS n. 2 Marca trevigiana ~ Via Sant’Ambrogio di Fiera 37 - 31100 Treviso ~ CF/P.IVA 03084880263 ~ PEC: protocollo.aulss2@pecveneto.it</w:t>
    </w:r>
  </w:p>
  <w:p w:rsidR="002E496C" w:rsidRPr="002E496C" w:rsidRDefault="00AC08CC" w:rsidP="00B12AB7">
    <w:pPr>
      <w:pStyle w:val="Pidipagina"/>
      <w:tabs>
        <w:tab w:val="clear" w:pos="4819"/>
        <w:tab w:val="clear" w:pos="9638"/>
        <w:tab w:val="right" w:pos="10773"/>
      </w:tabs>
      <w:jc w:val="left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 \* MERGEFORMAT </w:instrText>
    </w:r>
    <w:r>
      <w:rPr>
        <w:sz w:val="14"/>
        <w:szCs w:val="14"/>
      </w:rPr>
      <w:fldChar w:fldCharType="separate"/>
    </w:r>
    <w:r w:rsidR="00660A6E">
      <w:rPr>
        <w:noProof/>
        <w:sz w:val="14"/>
        <w:szCs w:val="14"/>
      </w:rPr>
      <w:t>Manifestazione_Interesse_PON_Educazione_Domiciliare_All01.docx</w:t>
    </w:r>
    <w:r>
      <w:rPr>
        <w:sz w:val="14"/>
        <w:szCs w:val="14"/>
      </w:rPr>
      <w:fldChar w:fldCharType="end"/>
    </w:r>
    <w:r>
      <w:rPr>
        <w:sz w:val="14"/>
        <w:szCs w:val="14"/>
      </w:rPr>
      <w:tab/>
    </w:r>
    <w:r w:rsidR="0049248A">
      <w:rPr>
        <w:sz w:val="14"/>
        <w:szCs w:val="14"/>
      </w:rPr>
      <w:t xml:space="preserve">Pagina </w:t>
    </w:r>
    <w:r w:rsidR="0049248A">
      <w:rPr>
        <w:sz w:val="14"/>
        <w:szCs w:val="14"/>
      </w:rPr>
      <w:fldChar w:fldCharType="begin"/>
    </w:r>
    <w:r w:rsidR="0049248A">
      <w:rPr>
        <w:sz w:val="14"/>
        <w:szCs w:val="14"/>
      </w:rPr>
      <w:instrText xml:space="preserve"> PAGE   \* MERGEFORMAT </w:instrText>
    </w:r>
    <w:r w:rsidR="0049248A">
      <w:rPr>
        <w:sz w:val="14"/>
        <w:szCs w:val="14"/>
      </w:rPr>
      <w:fldChar w:fldCharType="separate"/>
    </w:r>
    <w:r w:rsidR="00660A6E">
      <w:rPr>
        <w:noProof/>
        <w:sz w:val="14"/>
        <w:szCs w:val="14"/>
      </w:rPr>
      <w:t>1</w:t>
    </w:r>
    <w:r w:rsidR="0049248A">
      <w:rPr>
        <w:sz w:val="14"/>
        <w:szCs w:val="14"/>
      </w:rPr>
      <w:fldChar w:fldCharType="end"/>
    </w:r>
    <w:r w:rsidR="0049248A">
      <w:rPr>
        <w:sz w:val="14"/>
        <w:szCs w:val="14"/>
      </w:rPr>
      <w:t xml:space="preserve"> di </w:t>
    </w:r>
    <w:r w:rsidR="0049248A">
      <w:rPr>
        <w:sz w:val="14"/>
        <w:szCs w:val="14"/>
      </w:rPr>
      <w:fldChar w:fldCharType="begin"/>
    </w:r>
    <w:r w:rsidR="0049248A">
      <w:rPr>
        <w:sz w:val="14"/>
        <w:szCs w:val="14"/>
      </w:rPr>
      <w:instrText xml:space="preserve"> NUMPAGES   \* MERGEFORMAT </w:instrText>
    </w:r>
    <w:r w:rsidR="0049248A">
      <w:rPr>
        <w:sz w:val="14"/>
        <w:szCs w:val="14"/>
      </w:rPr>
      <w:fldChar w:fldCharType="separate"/>
    </w:r>
    <w:r w:rsidR="00660A6E">
      <w:rPr>
        <w:noProof/>
        <w:sz w:val="14"/>
        <w:szCs w:val="14"/>
      </w:rPr>
      <w:t>1</w:t>
    </w:r>
    <w:r w:rsidR="0049248A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85" w:rsidRDefault="00E26785" w:rsidP="005535BC">
      <w:r>
        <w:separator/>
      </w:r>
    </w:p>
  </w:footnote>
  <w:footnote w:type="continuationSeparator" w:id="0">
    <w:p w:rsidR="00E26785" w:rsidRDefault="00E26785" w:rsidP="0055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BC" w:rsidRDefault="00E26785">
    <w:pPr>
      <w:pStyle w:val="Intestazione"/>
    </w:pPr>
    <w:r>
      <w:rPr>
        <w:noProof/>
      </w:rPr>
      <w:drawing>
        <wp:inline distT="0" distB="0" distL="0" distR="0" wp14:anchorId="245BE499" wp14:editId="745D7BE0">
          <wp:extent cx="1417955" cy="6858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35BC" w:rsidRDefault="005535BC" w:rsidP="005535BC">
    <w:pPr>
      <w:pStyle w:val="Intestazione"/>
    </w:pPr>
    <w:r>
      <w:t xml:space="preserve">UOC </w:t>
    </w:r>
    <w:r w:rsidR="0082732C" w:rsidRPr="0082732C">
      <w:t>Economato e Gestione della Logistica</w:t>
    </w:r>
  </w:p>
  <w:p w:rsidR="005535BC" w:rsidRDefault="005535BC" w:rsidP="005535BC">
    <w:pPr>
      <w:pStyle w:val="Intestazione"/>
      <w:spacing w:after="120"/>
    </w:pPr>
    <w:r>
      <w:t>Distretto Treviso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758"/>
    <w:multiLevelType w:val="hybridMultilevel"/>
    <w:tmpl w:val="AE740DD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110CF1"/>
    <w:multiLevelType w:val="hybridMultilevel"/>
    <w:tmpl w:val="B964AE7A"/>
    <w:lvl w:ilvl="0" w:tplc="AD7283EE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85"/>
    <w:rsid w:val="00060B49"/>
    <w:rsid w:val="000B4364"/>
    <w:rsid w:val="0015405D"/>
    <w:rsid w:val="00194D3C"/>
    <w:rsid w:val="00214D9E"/>
    <w:rsid w:val="00266906"/>
    <w:rsid w:val="002E496C"/>
    <w:rsid w:val="0030583C"/>
    <w:rsid w:val="003531A1"/>
    <w:rsid w:val="003830EF"/>
    <w:rsid w:val="003A4E95"/>
    <w:rsid w:val="00416F8D"/>
    <w:rsid w:val="00420F50"/>
    <w:rsid w:val="00455D3F"/>
    <w:rsid w:val="0046200A"/>
    <w:rsid w:val="0049248A"/>
    <w:rsid w:val="004B71F1"/>
    <w:rsid w:val="00541CB9"/>
    <w:rsid w:val="005535BC"/>
    <w:rsid w:val="005552AF"/>
    <w:rsid w:val="005633E9"/>
    <w:rsid w:val="005C5CC0"/>
    <w:rsid w:val="006103C4"/>
    <w:rsid w:val="006157AA"/>
    <w:rsid w:val="00660A6E"/>
    <w:rsid w:val="00764480"/>
    <w:rsid w:val="0080155B"/>
    <w:rsid w:val="0082732C"/>
    <w:rsid w:val="00827750"/>
    <w:rsid w:val="0086239E"/>
    <w:rsid w:val="008663FB"/>
    <w:rsid w:val="00882ECB"/>
    <w:rsid w:val="008A6B59"/>
    <w:rsid w:val="008C1C46"/>
    <w:rsid w:val="008D21D0"/>
    <w:rsid w:val="0095387F"/>
    <w:rsid w:val="00AC08CC"/>
    <w:rsid w:val="00B12AB7"/>
    <w:rsid w:val="00B83F2B"/>
    <w:rsid w:val="00BF56BA"/>
    <w:rsid w:val="00C3643F"/>
    <w:rsid w:val="00C67A72"/>
    <w:rsid w:val="00C73D3F"/>
    <w:rsid w:val="00D30C36"/>
    <w:rsid w:val="00DB1AB3"/>
    <w:rsid w:val="00DC1682"/>
    <w:rsid w:val="00DE1079"/>
    <w:rsid w:val="00E26785"/>
    <w:rsid w:val="00E91BD7"/>
    <w:rsid w:val="00F21D3D"/>
    <w:rsid w:val="00F90D64"/>
    <w:rsid w:val="00FB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5BC"/>
  </w:style>
  <w:style w:type="paragraph" w:styleId="Pidipagina">
    <w:name w:val="footer"/>
    <w:basedOn w:val="Normale"/>
    <w:link w:val="Pidipagina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5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91BD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E49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20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5BC"/>
  </w:style>
  <w:style w:type="paragraph" w:styleId="Pidipagina">
    <w:name w:val="footer"/>
    <w:basedOn w:val="Normale"/>
    <w:link w:val="Pidipagina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5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91BD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E49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2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ZamengoMarco\Modelli\Modello_Economato_Bianc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DFAEE-4125-4A67-9275-E603E185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Modello_Economato_Bianco.dotx</Template>
  <TotalTime>14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ULSS9 Treviso - COI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Zamengo</dc:creator>
  <cp:lastModifiedBy>Marco Zamengo</cp:lastModifiedBy>
  <cp:revision>8</cp:revision>
  <cp:lastPrinted>2019-05-24T08:55:00Z</cp:lastPrinted>
  <dcterms:created xsi:type="dcterms:W3CDTF">2019-05-24T07:50:00Z</dcterms:created>
  <dcterms:modified xsi:type="dcterms:W3CDTF">2021-09-07T09:35:00Z</dcterms:modified>
</cp:coreProperties>
</file>